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52" w:rsidRPr="005C281C" w:rsidRDefault="00AD0052" w:rsidP="00A76398">
      <w:pPr>
        <w:spacing w:before="28" w:after="28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C281C">
        <w:rPr>
          <w:rFonts w:ascii="Times New Roman" w:hAnsi="Times New Roman"/>
          <w:b/>
          <w:color w:val="000000"/>
          <w:sz w:val="28"/>
          <w:szCs w:val="28"/>
          <w:lang w:eastAsia="ru-RU"/>
        </w:rPr>
        <w:t>СПРАВКА</w:t>
      </w:r>
    </w:p>
    <w:p w:rsidR="00AD0052" w:rsidRPr="005C281C" w:rsidRDefault="00AD0052" w:rsidP="00A76398">
      <w:pPr>
        <w:spacing w:before="28" w:after="28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C281C">
        <w:rPr>
          <w:rFonts w:ascii="Times New Roman" w:hAnsi="Times New Roman"/>
          <w:b/>
          <w:color w:val="000000"/>
          <w:sz w:val="28"/>
          <w:szCs w:val="28"/>
          <w:lang w:eastAsia="ru-RU"/>
        </w:rPr>
        <w:t>о наличии учебной, учебно-методической литературы и иных библиотечно-информационных ресурсов и средств</w:t>
      </w:r>
    </w:p>
    <w:p w:rsidR="00AD0052" w:rsidRPr="005C281C" w:rsidRDefault="00AD0052" w:rsidP="00A76398">
      <w:pPr>
        <w:spacing w:before="28" w:after="28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C281C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обеспечения образовательного процесса, необходимых для реализации заявленных к лицензированию</w:t>
      </w:r>
    </w:p>
    <w:p w:rsidR="00AD0052" w:rsidRPr="005C281C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81C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образовательных программ  ГБОУ  ООШ  пос.Ровно-Владимировка муниципального района Волжский Самарской области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 30.07.2013</w:t>
      </w:r>
      <w:r w:rsidRPr="005C281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D0052" w:rsidRDefault="00AD0052" w:rsidP="0064389E">
      <w:pPr>
        <w:spacing w:before="28" w:after="28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Pr="005C281C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Раздел 1</w:t>
      </w:r>
      <w:r w:rsidRPr="005C281C">
        <w:rPr>
          <w:rFonts w:ascii="Times New Roman" w:hAnsi="Times New Roman"/>
          <w:color w:val="000000"/>
          <w:sz w:val="28"/>
          <w:szCs w:val="28"/>
          <w:lang w:eastAsia="ru-RU"/>
        </w:rPr>
        <w:t>. Обеспечение образовательного процесса учебной и учебно-методической литературой по заявленным</w:t>
      </w:r>
    </w:p>
    <w:p w:rsidR="00AD0052" w:rsidRPr="005C281C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81C">
        <w:rPr>
          <w:rFonts w:ascii="Times New Roman" w:hAnsi="Times New Roman"/>
          <w:color w:val="000000"/>
          <w:sz w:val="28"/>
          <w:szCs w:val="28"/>
          <w:lang w:eastAsia="ru-RU"/>
        </w:rPr>
        <w:t>к лицензированию образовательным программам</w:t>
      </w:r>
    </w:p>
    <w:p w:rsidR="00AD0052" w:rsidRPr="00A76398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13098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625"/>
        <w:gridCol w:w="2703"/>
        <w:gridCol w:w="6923"/>
        <w:gridCol w:w="1341"/>
        <w:gridCol w:w="1506"/>
      </w:tblGrid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Уровень, ступень образования,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вид образовательной программы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(основная/дополнительная),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направление подготовки,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специальность, профессия,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наименование предмета,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дисциплины (модуля) в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соответствии с учебным планом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учебной и учебно - методической литературы 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экземпляров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обучающихся,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одновременно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изучающих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предмет,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дисциплину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(модуль) 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Начальное общее образование. Основная образовательная программа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язык. 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F1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1 класс Канакина В.П.,В.Г.Горецкий, Русская азбука.</w:t>
            </w:r>
          </w:p>
          <w:p w:rsidR="00AD0052" w:rsidRPr="005C281C" w:rsidRDefault="00AD0052" w:rsidP="00F1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Просвещение  2011г.</w:t>
            </w:r>
          </w:p>
          <w:p w:rsidR="00AD0052" w:rsidRPr="005C281C" w:rsidRDefault="00AD0052" w:rsidP="00F1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1 класс.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.П.Канакина , В.Г.Горецкий и др. Русский язык</w:t>
            </w:r>
          </w:p>
          <w:p w:rsidR="00AD0052" w:rsidRPr="005C281C" w:rsidRDefault="00AD0052" w:rsidP="00F1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Просвещение 2011 ФГОС</w:t>
            </w:r>
          </w:p>
          <w:p w:rsidR="00AD0052" w:rsidRPr="005C281C" w:rsidRDefault="00AD0052" w:rsidP="00F1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2 класс Русский язык В.П.Канакина , В.Г.Горецкий и др.</w:t>
            </w:r>
          </w:p>
          <w:p w:rsidR="00AD0052" w:rsidRPr="005C281C" w:rsidRDefault="00AD0052" w:rsidP="00F1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Просвещение 2011 ФГОС</w:t>
            </w:r>
          </w:p>
          <w:p w:rsidR="00AD0052" w:rsidRPr="005C281C" w:rsidRDefault="00AD0052" w:rsidP="00F11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3 класс Л.М.Зеленина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Русский язык Просвещение 2009</w:t>
            </w:r>
          </w:p>
          <w:p w:rsidR="00AD0052" w:rsidRPr="005C281C" w:rsidRDefault="00AD0052" w:rsidP="00862724">
            <w:pPr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4 класс Л.М.Зеленина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Русский язык Просвещение 2009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F1119B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F1119B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F1119B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F1119B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F1119B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F1119B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AD0052" w:rsidRPr="005C281C" w:rsidRDefault="00AD0052" w:rsidP="00F1119B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чтение.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8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1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асс: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Л.Ф.Климанова, М.В.Бойкина,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Литературное чтение 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0052" w:rsidRPr="005C281C" w:rsidRDefault="00AD0052" w:rsidP="0078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Издат. «Просвещение».Москва. 2011 ФГОС</w:t>
            </w:r>
          </w:p>
          <w:p w:rsidR="00AD0052" w:rsidRPr="005C281C" w:rsidRDefault="00AD0052" w:rsidP="0078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2 класс  Л.Ф.Климанова, М.В.Бойкина, Литературное чтение  </w:t>
            </w:r>
          </w:p>
          <w:p w:rsidR="00AD0052" w:rsidRPr="005C281C" w:rsidRDefault="00AD0052" w:rsidP="0078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Издат. «Просвещение».Москва. 2011 </w:t>
            </w:r>
          </w:p>
          <w:p w:rsidR="00AD0052" w:rsidRPr="005C281C" w:rsidRDefault="00AD0052" w:rsidP="00781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3 классЛ.Ф.Климанова, М.В.Голованова . Горецкий В.Г.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Родная речь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 «Просвещение».Москва. 2007</w:t>
            </w:r>
          </w:p>
          <w:p w:rsidR="00AD0052" w:rsidRPr="005C281C" w:rsidRDefault="00AD0052" w:rsidP="005C2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4 класс Л.Ф.Климанова, М.В.Голованова . Горецкий В.Г.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Родная речь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«Просвещение».Москва. 2008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5C281C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AD0052" w:rsidRPr="005C281C" w:rsidRDefault="00AD0052" w:rsidP="005C281C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5</w:t>
            </w:r>
          </w:p>
          <w:p w:rsidR="00AD0052" w:rsidRPr="005C281C" w:rsidRDefault="00AD0052" w:rsidP="00442B67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15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442B67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8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2 класс. (ФГОС) А.Кулигина , М.Кирьянова , «Твой друг французский язык»,  2 класс Москва Просвещение 2010г.</w:t>
            </w:r>
          </w:p>
          <w:p w:rsidR="00AD0052" w:rsidRPr="005C281C" w:rsidRDefault="00AD0052" w:rsidP="00A8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3 класс. А.Кулигина , М.Кирьянова , «Твой друг французский язык»,  3 класс</w:t>
            </w:r>
          </w:p>
          <w:p w:rsidR="00AD0052" w:rsidRPr="005C281C" w:rsidRDefault="00AD0052" w:rsidP="00A8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Москва Просвещение 2011г.</w:t>
            </w:r>
          </w:p>
          <w:p w:rsidR="00AD0052" w:rsidRPr="005C281C" w:rsidRDefault="00AD0052" w:rsidP="00A8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4 класс. А.Кулигина , М.Кирьянова , «Твой друг французский язык»,  3 класс</w:t>
            </w:r>
          </w:p>
          <w:p w:rsidR="00AD0052" w:rsidRPr="005C281C" w:rsidRDefault="00AD0052" w:rsidP="00A8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Москва Просвещение 2011г.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04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1 класс (ФГОС) Моро М.И., М.А.Бантова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Математика для общеобразовательных учреждений с прило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жением на электронном носителе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росвещение» Москва.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2011.</w:t>
            </w:r>
          </w:p>
          <w:p w:rsidR="00AD0052" w:rsidRPr="005C281C" w:rsidRDefault="00AD0052" w:rsidP="0004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2 класс (ФГОС) Автор Моро М.И., М.А.Бантова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Математика для общеобразовательных учреждений с приложением на электронном носителе »  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Просвещение» Москва.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2011</w:t>
            </w:r>
          </w:p>
          <w:p w:rsidR="00AD0052" w:rsidRPr="005C281C" w:rsidRDefault="00AD0052" w:rsidP="0004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класс: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Автор Моро М.И. М.А.Бантова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Математика-3 кл.»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росвещение» Москва.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AD0052" w:rsidRPr="005C281C" w:rsidRDefault="00AD0052" w:rsidP="0004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4 класс: Автор Моро М.И. М.А.Бантова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«Математика-4 кл.»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Просвещение» Москва.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2008г.</w:t>
            </w:r>
          </w:p>
          <w:p w:rsidR="00AD0052" w:rsidRPr="005C281C" w:rsidRDefault="00AD0052" w:rsidP="00043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442B67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442B67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10</w:t>
            </w:r>
          </w:p>
          <w:p w:rsidR="00AD0052" w:rsidRDefault="00AD0052" w:rsidP="00442B67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442B67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7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Окружающий мир.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04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1 класс(ФГОС)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Плешаков А.А.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«Окружающий мир с приложением на электронном носит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еле».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2011г. ФГОС</w:t>
            </w:r>
          </w:p>
          <w:p w:rsidR="00AD0052" w:rsidRPr="005C281C" w:rsidRDefault="00AD0052" w:rsidP="0004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2 класс: (ФГОС)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Плешаков А.А.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«Окружающий мир с приложением на электронном носите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ле».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Москва «Просвещение» 2011г. ФГОС</w:t>
            </w:r>
          </w:p>
          <w:p w:rsidR="00AD0052" w:rsidRPr="005C281C" w:rsidRDefault="00AD0052" w:rsidP="0004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3 класс: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Автор Плешаков А.А.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«Мир вокруг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нас».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Москва «Просвещение» 2007г.</w:t>
            </w:r>
          </w:p>
          <w:p w:rsidR="00AD0052" w:rsidRPr="005C281C" w:rsidRDefault="00AD0052" w:rsidP="0004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4 класс: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Автор Плешаков А.А.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«Мир вокруг нас».  Москва «Просвещение» 2008г.</w:t>
            </w:r>
          </w:p>
          <w:p w:rsidR="00AD0052" w:rsidRPr="005C281C" w:rsidRDefault="00AD0052" w:rsidP="00043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44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1 класс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Б.М.Неменский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</w:t>
            </w:r>
          </w:p>
          <w:p w:rsidR="00AD0052" w:rsidRPr="005C281C" w:rsidRDefault="00AD0052" w:rsidP="0004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Просвещение 2011</w:t>
            </w:r>
          </w:p>
          <w:p w:rsidR="00AD0052" w:rsidRPr="005C281C" w:rsidRDefault="00AD0052" w:rsidP="0044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Б.М.Неменский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</w:t>
            </w:r>
          </w:p>
          <w:p w:rsidR="00AD0052" w:rsidRPr="005C281C" w:rsidRDefault="00AD0052" w:rsidP="0004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Просвещение 2011</w:t>
            </w:r>
          </w:p>
          <w:p w:rsidR="00AD0052" w:rsidRPr="005C281C" w:rsidRDefault="00AD0052" w:rsidP="0004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Б.М.Неменский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«Искусство  вокруг нас»  Просвещение 2007</w:t>
            </w:r>
          </w:p>
          <w:p w:rsidR="00AD0052" w:rsidRPr="005C281C" w:rsidRDefault="00AD0052" w:rsidP="0004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под ред.Неменского Б.М. «Искусство  вокруг нас»</w:t>
            </w:r>
          </w:p>
          <w:p w:rsidR="00AD0052" w:rsidRPr="005C281C" w:rsidRDefault="00AD0052" w:rsidP="00A868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Просвещение 2009г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043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04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1,2 класс, </w:t>
            </w:r>
          </w:p>
          <w:p w:rsidR="00AD0052" w:rsidRPr="005C281C" w:rsidRDefault="00AD0052" w:rsidP="0004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Н.И.Роговцева, Н.В.Богданова, с приложением на электронном носителе. Технология Просвещение 2011г. ФГОС</w:t>
            </w:r>
          </w:p>
          <w:p w:rsidR="00AD0052" w:rsidRPr="005C281C" w:rsidRDefault="00AD0052" w:rsidP="00A8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3 , 4 класс, Н.А.Цирулик, С.И.Хлебникова  «Твори, выдумывай, пробуй» Учебная литература 2007г.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04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1-4 классы.</w:t>
            </w:r>
          </w:p>
          <w:p w:rsidR="00AD0052" w:rsidRPr="005C281C" w:rsidRDefault="00AD0052" w:rsidP="0004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В.И..Лях. Физическая культура в 1-4 класса</w:t>
            </w:r>
          </w:p>
          <w:p w:rsidR="00AD0052" w:rsidRPr="005C281C" w:rsidRDefault="00AD0052" w:rsidP="0004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ПРОСВЕЩЕНИЕ, 2011г  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Основное общее образование. Основная образовательная программа 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595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5класс, Т.А.Ладыженская М.Г.Баранов, Тростенцова Л.А.</w:t>
            </w:r>
          </w:p>
          <w:p w:rsidR="00AD0052" w:rsidRPr="005C281C" w:rsidRDefault="00AD0052" w:rsidP="00595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«Просвещение» 2012</w:t>
            </w:r>
          </w:p>
          <w:p w:rsidR="00AD0052" w:rsidRPr="005C281C" w:rsidRDefault="00AD0052" w:rsidP="00595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класс.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М.Г. Баранов, Т.А.Ладыженская. Тростенцова Л.А. Русский язык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ПРОСВЕЩЕНИЕ, 2008г</w:t>
            </w:r>
          </w:p>
          <w:p w:rsidR="00AD0052" w:rsidRPr="005C281C" w:rsidRDefault="00AD0052" w:rsidP="00595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7 класс. М.Г.Баранов Т.А.Ладыженская. Тростенцова Л.А. Русский язык 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ПРОСВЕЩЕНИЕ, 2008г</w:t>
            </w:r>
          </w:p>
          <w:p w:rsidR="00AD0052" w:rsidRPr="005C281C" w:rsidRDefault="00AD0052" w:rsidP="00595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8 класс.. С.Г.Бархударов ,Крючков С.Е Русский язык  ПРОСВЕЩЕНИЕ, 2010г</w:t>
            </w:r>
          </w:p>
          <w:p w:rsidR="00AD0052" w:rsidRPr="005C281C" w:rsidRDefault="00AD0052" w:rsidP="00A8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9 класс. С.Г.Бархударов, Крючков С.Е. Русский язык  ПРОСВЕЩЕНИЕ, 2010г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Литература.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595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5 класс,.В.Я. Коровина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Литература-5класс «Просвещение»2011</w:t>
            </w:r>
          </w:p>
          <w:p w:rsidR="00AD0052" w:rsidRPr="005C281C" w:rsidRDefault="00AD0052" w:rsidP="00595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6 класс. В.П.Полухина. Литература.  ПРОСВЕЩЕНИЕ, 2011г</w:t>
            </w:r>
          </w:p>
          <w:p w:rsidR="00AD0052" w:rsidRPr="005C281C" w:rsidRDefault="00AD0052" w:rsidP="00595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класс.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 В.Я.Коровина, В.П.Журавлев,В.И.Коровин.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Литература.  ПРОСВЕЩЕНИЕ, 2009г</w:t>
            </w:r>
          </w:p>
          <w:p w:rsidR="00AD0052" w:rsidRPr="005C281C" w:rsidRDefault="00AD0052" w:rsidP="00595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8 класс. </w:t>
            </w:r>
            <w:r>
              <w:rPr>
                <w:rFonts w:ascii="Times New Roman" w:hAnsi="Times New Roman"/>
                <w:sz w:val="24"/>
                <w:szCs w:val="24"/>
              </w:rPr>
              <w:t>В.Я.Коровина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В.П.Журавлев,В.И.Коровин. Литература, в 2-х  частях.ПРОСВЕЩЕНИЕ, 2009г</w:t>
            </w:r>
          </w:p>
          <w:p w:rsidR="00AD0052" w:rsidRPr="005C281C" w:rsidRDefault="00AD0052" w:rsidP="00595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класс.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В.Я.Коровина  В.П.Журавлев,В.И.Коровин.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Литература, </w:t>
            </w:r>
          </w:p>
          <w:p w:rsidR="00AD0052" w:rsidRPr="005C281C" w:rsidRDefault="00AD0052" w:rsidP="00A868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ПРОСВЕЩЕНИЕ, 2009г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D0052" w:rsidRPr="005C281C" w:rsidRDefault="00AD0052" w:rsidP="002442D4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595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7 класс, Учебник “</w:t>
            </w:r>
            <w:r w:rsidRPr="005C281C">
              <w:rPr>
                <w:rFonts w:ascii="Times New Roman" w:hAnsi="Times New Roman"/>
                <w:sz w:val="24"/>
                <w:szCs w:val="24"/>
                <w:lang w:val="en-US"/>
              </w:rPr>
              <w:t>Enjor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81C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», М.З.Биболетова, ТИТУЛ 2010</w:t>
            </w:r>
          </w:p>
          <w:p w:rsidR="00AD0052" w:rsidRPr="005C281C" w:rsidRDefault="00AD0052" w:rsidP="005F5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8 класс, Учебник “</w:t>
            </w:r>
            <w:r w:rsidRPr="005C281C">
              <w:rPr>
                <w:rFonts w:ascii="Times New Roman" w:hAnsi="Times New Roman"/>
                <w:sz w:val="24"/>
                <w:szCs w:val="24"/>
                <w:lang w:val="en-US"/>
              </w:rPr>
              <w:t>Enjor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81C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», М.З.Биболетова, ТИТУЛ 2010</w:t>
            </w:r>
          </w:p>
          <w:p w:rsidR="00AD0052" w:rsidRPr="005C281C" w:rsidRDefault="00AD0052" w:rsidP="005F5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9 класс, Учебник “</w:t>
            </w:r>
            <w:r w:rsidRPr="005C281C">
              <w:rPr>
                <w:rFonts w:ascii="Times New Roman" w:hAnsi="Times New Roman"/>
                <w:sz w:val="24"/>
                <w:szCs w:val="24"/>
                <w:lang w:val="en-US"/>
              </w:rPr>
              <w:t>Enjor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81C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», М.З.Биболетова, ТИТУЛ 2010</w:t>
            </w:r>
          </w:p>
          <w:p w:rsidR="00AD0052" w:rsidRPr="005C281C" w:rsidRDefault="00AD0052" w:rsidP="005958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Французский язык 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862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>5 класс. А. Кулигина , М.Кирьянова «Твой друг французский язык » Учебник французского языка для 5 класса общеобразовательных учреждений ПРОСВЕЩЕНИЕ 2011г</w:t>
            </w:r>
          </w:p>
          <w:p w:rsidR="00AD0052" w:rsidRPr="005C281C" w:rsidRDefault="00AD0052" w:rsidP="00862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6класс, А.С.Кулигина,А.В.Щепилова </w:t>
            </w:r>
          </w:p>
          <w:p w:rsidR="00AD0052" w:rsidRPr="005C281C" w:rsidRDefault="00AD0052" w:rsidP="00862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«Твой друг французский язык 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Учебник французского языка для 6</w:t>
            </w: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класса общеобразовательных учреждений</w:t>
            </w:r>
          </w:p>
          <w:p w:rsidR="00AD0052" w:rsidRPr="005C281C" w:rsidRDefault="00AD0052" w:rsidP="00862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 2011 с приложением на электронном носителе.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595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Математика.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595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5 класс, Математика 5кл., И.И.Зубарева  А.Г.Мордкович, М. Мнемозина 2008</w:t>
            </w:r>
          </w:p>
          <w:p w:rsidR="00AD0052" w:rsidRPr="005C281C" w:rsidRDefault="00AD0052" w:rsidP="00595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6 класс, Математика 6кл.,Авторы И.И.Зубарева А.Г.Мордкович, </w:t>
            </w:r>
          </w:p>
          <w:p w:rsidR="00AD0052" w:rsidRPr="005C281C" w:rsidRDefault="00AD0052" w:rsidP="00595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М. Мнемозина 2008</w:t>
            </w:r>
          </w:p>
          <w:p w:rsidR="00AD0052" w:rsidRPr="005C281C" w:rsidRDefault="00AD0052" w:rsidP="00595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Алгебра.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2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7 класс.,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А.Г.Мордкович,Т.Н.Мишустина,Е.Е.Тульчинская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Алгебра 7</w:t>
            </w:r>
            <w:r>
              <w:rPr>
                <w:rFonts w:ascii="Times New Roman" w:hAnsi="Times New Roman"/>
                <w:sz w:val="24"/>
                <w:szCs w:val="24"/>
              </w:rPr>
              <w:t>.(учебник,задачник) МНЕМОЗИНА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2009</w:t>
            </w:r>
          </w:p>
          <w:p w:rsidR="00AD0052" w:rsidRPr="005C281C" w:rsidRDefault="00AD0052" w:rsidP="00A2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8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А.Г.Мордкович, Т.Н.Мишустина,Е.Е.Тульчинская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Алгебра.8 (учебник,задачник)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МНЕМОЗИНА, 2007г</w:t>
            </w:r>
          </w:p>
          <w:p w:rsidR="00AD0052" w:rsidRPr="005C281C" w:rsidRDefault="00AD0052" w:rsidP="00A8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А.Г.Мордкович.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Т.Н.Мишустина,Е.Е.Тульчинская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Алгебра (учебник,задачник)МНЕМОЗИНА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, 2009г.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2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,8,9 класс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,Л.С.Атанасян. Геометрия 7-9 кл ПРОСВЕЩЕНИЕ, 2007г</w:t>
            </w:r>
          </w:p>
          <w:p w:rsidR="00AD0052" w:rsidRPr="005C281C" w:rsidRDefault="00AD0052" w:rsidP="00A8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868FB">
            <w:pPr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Информатика 7-9 класс под ред. Макаровой Н.В.Питер 2012г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История.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2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5 класс Вигасин А.А. Годер Г.И. Свенцицкая И.С. История Древнего мира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Просвещение 2010</w:t>
            </w:r>
          </w:p>
          <w:p w:rsidR="00AD0052" w:rsidRPr="005C281C" w:rsidRDefault="00AD0052" w:rsidP="00A2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6 класс.  А.А.Данилов, Л.Г.Косулина. История  Россия с древнейших времен до конца 16 века Просвещение 2010</w:t>
            </w:r>
          </w:p>
          <w:p w:rsidR="00AD0052" w:rsidRPr="005C281C" w:rsidRDefault="00AD0052" w:rsidP="00A2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7 класс.  А.А.Данилов, Л.Г.Косулина. История России конец 16-18 век.Просвещение 2009</w:t>
            </w:r>
          </w:p>
          <w:p w:rsidR="00AD0052" w:rsidRPr="005C281C" w:rsidRDefault="00AD0052" w:rsidP="00A2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А.Я.Юдовская  Всеобщая история : история Нового времени</w:t>
            </w:r>
          </w:p>
          <w:p w:rsidR="00AD0052" w:rsidRPr="005C281C" w:rsidRDefault="00AD0052" w:rsidP="00A2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Просвещение 2009</w:t>
            </w:r>
          </w:p>
          <w:p w:rsidR="00AD0052" w:rsidRPr="005C281C" w:rsidRDefault="00AD0052" w:rsidP="00A2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8 класс.  А.А.Данилов, Л.Г.Косулина История России. 19 век.</w:t>
            </w:r>
          </w:p>
          <w:p w:rsidR="00AD0052" w:rsidRPr="005C281C" w:rsidRDefault="00AD0052" w:rsidP="00A2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Просвещение 2009</w:t>
            </w:r>
          </w:p>
          <w:p w:rsidR="00AD0052" w:rsidRPr="005C281C" w:rsidRDefault="00AD0052" w:rsidP="00A2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А.Я.Юдовская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Всеобщая история : история Нового времени,</w:t>
            </w:r>
          </w:p>
          <w:p w:rsidR="00AD0052" w:rsidRPr="005C281C" w:rsidRDefault="00AD0052" w:rsidP="00A2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Просвещение 2009</w:t>
            </w:r>
          </w:p>
          <w:p w:rsidR="00AD0052" w:rsidRPr="005C281C" w:rsidRDefault="00AD0052" w:rsidP="00A2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>А.А.Данилов, Л.Г.Косулина. История России. 20 век.</w:t>
            </w:r>
          </w:p>
          <w:p w:rsidR="00AD0052" w:rsidRPr="005C281C" w:rsidRDefault="00AD0052" w:rsidP="00A25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Издательство ПРОСВЕЩЕНИЕ, 2009г. </w:t>
            </w:r>
          </w:p>
          <w:p w:rsidR="00AD0052" w:rsidRPr="005C281C" w:rsidRDefault="00AD0052" w:rsidP="00A86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О.О.Сороко-Цюпа  , А.О.Сороко-Цюпа, Всеобщая история : Новейшая история Просвещение 2011г.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FD71D5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8</w:t>
            </w:r>
          </w:p>
          <w:p w:rsidR="00AD0052" w:rsidRDefault="00AD0052" w:rsidP="00FD71D5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FD71D5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FD71D5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6</w:t>
            </w:r>
          </w:p>
          <w:p w:rsidR="00AD0052" w:rsidRDefault="00AD0052" w:rsidP="00FD71D5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FD71D5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FD71D5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FD71D5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7 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Обществознание.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6 класс,  Л.Н.Боголюбов Л.Ф.Иванова, Обществознание Просвещение 2010</w:t>
            </w:r>
          </w:p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7 класс,   Л.Н.Боголюбов Л.Ф.Иванова, Обществознание</w:t>
            </w:r>
          </w:p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Просвещение 2010</w:t>
            </w:r>
          </w:p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Л.Н.Боголюбов Н.И.Городецкая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Обществознание</w:t>
            </w:r>
          </w:p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Просвещение 2010</w:t>
            </w:r>
          </w:p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9 класс Л.Н.Боголюбов А.И.Матвеев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Обществознание Просвещение 2010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География.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6 класс. Т.П.Герасимова и другие. Начальный курс географии.</w:t>
            </w:r>
          </w:p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81C">
              <w:rPr>
                <w:rFonts w:ascii="Times New Roman" w:hAnsi="Times New Roman"/>
                <w:sz w:val="24"/>
                <w:szCs w:val="24"/>
              </w:rPr>
              <w:t xml:space="preserve"> Дрофа 2013</w:t>
            </w:r>
          </w:p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7 класс..Душина И.В.,Коринская В.А. и др. География материки, океаны, народы и страны ДРОФА, 2007г</w:t>
            </w:r>
          </w:p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8 класс.. А.И.Алексеева, География России Просвещение  2008</w:t>
            </w:r>
          </w:p>
          <w:p w:rsidR="00AD0052" w:rsidRPr="005C281C" w:rsidRDefault="00AD0052" w:rsidP="00564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>9 класс. А.И.Алексеев и другие. География:  население и хозяйство России.</w:t>
            </w:r>
          </w:p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81C">
              <w:rPr>
                <w:rFonts w:ascii="Times New Roman" w:hAnsi="Times New Roman"/>
                <w:sz w:val="24"/>
                <w:szCs w:val="24"/>
              </w:rPr>
              <w:t xml:space="preserve">ПРОСВЕЩЕНИЕ, 2010г                 </w:t>
            </w:r>
          </w:p>
          <w:p w:rsidR="00AD0052" w:rsidRPr="005C281C" w:rsidRDefault="00AD0052" w:rsidP="00D204A1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Природоведение.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51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 класс</w:t>
            </w: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А.А.Плешаков. Сонин Н.И., Природоведение Дрофа 2009</w:t>
            </w:r>
          </w:p>
          <w:p w:rsidR="00AD0052" w:rsidRPr="005C281C" w:rsidRDefault="00AD0052" w:rsidP="00A51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Физика.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>7 класс. А.В.Перышкин. Физика-7.   ДРОФА, 2013г</w:t>
            </w:r>
          </w:p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>8 класс. А.В.Перышкин. Физика-8.   ДРОФА, 2013г</w:t>
            </w:r>
            <w:r w:rsidRPr="005C281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>9 класс.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Гутник Е.М. Физика-9 ДРОФА, 2007г</w:t>
            </w:r>
          </w:p>
          <w:p w:rsidR="00AD0052" w:rsidRPr="005C281C" w:rsidRDefault="00AD0052" w:rsidP="00D20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Сборник задач по физике 9-11 кл., Рымкевич А.П.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862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>8 класс.  О.С.Габриэлян. Химия-8. Издательство ДРОФА, 2013г.</w:t>
            </w:r>
          </w:p>
          <w:p w:rsidR="00AD0052" w:rsidRPr="005C281C" w:rsidRDefault="00AD0052" w:rsidP="00A51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>9 класс.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О.С.Габриэлян. Химия-9Издательство ДРОФА, 2011г.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Биология.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862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>6 класс. В.В.Пасечник. Биология. Бактерии. Грибы. Растения.,ДРОФА, 2012г</w:t>
            </w:r>
          </w:p>
          <w:p w:rsidR="00AD0052" w:rsidRPr="005C281C" w:rsidRDefault="00AD0052" w:rsidP="00862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>7 класс. В.В.Латюшин и другие. Биология. Животные.ДРОФА, 2011г</w:t>
            </w:r>
          </w:p>
          <w:p w:rsidR="00AD0052" w:rsidRPr="005C281C" w:rsidRDefault="00AD0052" w:rsidP="00862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класс. В.Д.Колесов. Биология. Человек.ДРОФА, 2009г </w:t>
            </w:r>
          </w:p>
          <w:p w:rsidR="00AD0052" w:rsidRPr="005C281C" w:rsidRDefault="00AD0052" w:rsidP="00862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>9 класс.. А.А.Каменский и другие Введение в общую биологию ДРОФА, 2009г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D0052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>Н.А.Горяева,О.В.Островская Учебник 5-7 классДекоративно-прикладное искусство в жизни человека,ПРОСВЕЩЕНИЕ  2008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FD71D5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>Г.П.Сергеева, Е.Д.Критская,Искусство 8-9 класс ПРОСВЕЩЕНИЕ 2011</w:t>
            </w: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51A74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Сергеева Г.П., Критская Е.Д Музыкальное искусство 5-7кл. М.: </w:t>
            </w:r>
          </w:p>
          <w:p w:rsidR="00AD0052" w:rsidRPr="005C281C" w:rsidRDefault="00AD0052" w:rsidP="00A51A74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2006г.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862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>5 – 9 классы. В.Д.Симоненко и другие. Технология.</w:t>
            </w:r>
          </w:p>
          <w:p w:rsidR="00AD0052" w:rsidRPr="005C281C" w:rsidRDefault="00AD0052" w:rsidP="00862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ВЕНТАНА-ГРАФ, 2009г 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>5 – 7 классы., В.И..Лях. Физическая культура в 5-7 класса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ПРОСВЕЩЕНИЕ, 2011г  </w:t>
            </w:r>
          </w:p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>8-9 классы,   В.И..Лях. Физическая культура 8-9 класс.</w:t>
            </w:r>
          </w:p>
          <w:p w:rsidR="00AD0052" w:rsidRPr="005C281C" w:rsidRDefault="00AD0052" w:rsidP="00D204A1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ПРОСВЕЩЕНИЕ, 2011г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D0052" w:rsidRPr="005C281C" w:rsidTr="005F516A">
        <w:trPr>
          <w:jc w:val="center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жизнедеятельности.</w:t>
            </w:r>
          </w:p>
        </w:tc>
        <w:tc>
          <w:tcPr>
            <w:tcW w:w="6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D2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>8 класс.  Смирнов А.Т. Вангородский  С.Н. Основы безопасности жизнедеятельности.</w:t>
            </w:r>
          </w:p>
          <w:p w:rsidR="00AD0052" w:rsidRPr="005C281C" w:rsidRDefault="00AD0052" w:rsidP="00D204A1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Дрофа 2013    г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64389E">
      <w:pPr>
        <w:spacing w:before="28" w:after="28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Раздел 2</w:t>
      </w:r>
      <w:r w:rsidRPr="005C281C">
        <w:rPr>
          <w:rFonts w:ascii="Times New Roman" w:hAnsi="Times New Roman"/>
          <w:color w:val="000000"/>
          <w:sz w:val="28"/>
          <w:szCs w:val="28"/>
          <w:lang w:eastAsia="ru-RU"/>
        </w:rPr>
        <w:t>. Наличие учебной и учебно-методической литературы по заявленным к лицензированию образовательным программам</w:t>
      </w:r>
    </w:p>
    <w:p w:rsidR="00AD0052" w:rsidRPr="005C281C" w:rsidRDefault="00AD0052" w:rsidP="0064389E">
      <w:pPr>
        <w:spacing w:before="28" w:after="28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3943" w:type="dxa"/>
        <w:jc w:val="center"/>
        <w:tblCellMar>
          <w:left w:w="70" w:type="dxa"/>
          <w:right w:w="70" w:type="dxa"/>
        </w:tblCellMar>
        <w:tblLook w:val="00A0"/>
      </w:tblPr>
      <w:tblGrid>
        <w:gridCol w:w="940"/>
        <w:gridCol w:w="4509"/>
        <w:gridCol w:w="1690"/>
        <w:gridCol w:w="2069"/>
        <w:gridCol w:w="2287"/>
        <w:gridCol w:w="2448"/>
      </w:tblGrid>
      <w:tr w:rsidR="00AD0052" w:rsidRPr="005C281C" w:rsidTr="00713938">
        <w:trPr>
          <w:cantSplit/>
          <w:trHeight w:val="480"/>
          <w:jc w:val="center"/>
        </w:trPr>
        <w:tc>
          <w:tcPr>
            <w:tcW w:w="3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Уровень, ступень образования,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вид образовательной программы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(основная/дополнительная),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направление подготовки,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специальность, профессия </w:t>
            </w:r>
          </w:p>
        </w:tc>
        <w:tc>
          <w:tcPr>
            <w:tcW w:w="1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фонда учебной и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учебно-методической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литературы</w:t>
            </w:r>
          </w:p>
        </w:tc>
        <w:tc>
          <w:tcPr>
            <w:tcW w:w="8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экземпляров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литературы на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одного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обучающегося,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воспитанника </w:t>
            </w:r>
          </w:p>
        </w:tc>
        <w:tc>
          <w:tcPr>
            <w:tcW w:w="8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изданий,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изданных за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последние 10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лет, от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общего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количества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экземпляров </w:t>
            </w:r>
          </w:p>
        </w:tc>
      </w:tr>
      <w:tr w:rsidR="00AD0052" w:rsidRPr="005C281C" w:rsidTr="00713938">
        <w:trPr>
          <w:cantSplit/>
          <w:trHeight w:val="7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52" w:rsidRPr="005C281C" w:rsidRDefault="00AD0052" w:rsidP="007139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52" w:rsidRPr="005C281C" w:rsidRDefault="00AD0052" w:rsidP="007139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наименований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экземпляров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52" w:rsidRPr="005C281C" w:rsidRDefault="00AD0052" w:rsidP="007139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52" w:rsidRPr="005C281C" w:rsidRDefault="00AD0052" w:rsidP="007139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AD0052" w:rsidRPr="005C281C" w:rsidTr="00713938">
        <w:trPr>
          <w:cantSplit/>
          <w:trHeight w:val="60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Начальное общее образование. </w:t>
            </w:r>
          </w:p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Основная образовательная программа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052" w:rsidRPr="005C281C" w:rsidTr="00713938">
        <w:trPr>
          <w:cantSplit/>
          <w:trHeight w:val="36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 по циклам 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дисциплин: 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Французский язык 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0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340"/>
          <w:jc w:val="center"/>
        </w:trPr>
        <w:tc>
          <w:tcPr>
            <w:tcW w:w="3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Основное общее образование. </w:t>
            </w:r>
          </w:p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Основная образовательная программа</w:t>
            </w: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язык.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3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Математика.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Алгебра.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Геометрия.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Информатика.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История.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Обществознание.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География.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Природоведение.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Физика.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Химия.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Биология.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4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Технология.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6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80"/>
          <w:jc w:val="center"/>
        </w:trPr>
        <w:tc>
          <w:tcPr>
            <w:tcW w:w="3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280"/>
          <w:jc w:val="center"/>
        </w:trPr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D0052" w:rsidRPr="005C281C" w:rsidTr="00713938">
        <w:trPr>
          <w:cantSplit/>
          <w:trHeight w:val="180"/>
          <w:jc w:val="center"/>
        </w:trPr>
        <w:tc>
          <w:tcPr>
            <w:tcW w:w="3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1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1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1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1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1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52" w:rsidRPr="005C281C" w:rsidRDefault="00AD0052" w:rsidP="00713938">
            <w:pPr>
              <w:spacing w:before="28" w:after="28" w:line="18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8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AD0052" w:rsidRDefault="00AD0052" w:rsidP="0064389E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Pr="0064389E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389E">
        <w:rPr>
          <w:rFonts w:ascii="Times New Roman" w:hAnsi="Times New Roman"/>
          <w:color w:val="000000"/>
          <w:sz w:val="28"/>
          <w:szCs w:val="28"/>
          <w:lang w:eastAsia="ru-RU"/>
        </w:rPr>
        <w:t>Раздел 3. Обеспечение образовательного процесса официальными, периодическими, справочно-библиографическими изданиями, научной литературой</w:t>
      </w:r>
    </w:p>
    <w:p w:rsidR="00AD0052" w:rsidRPr="00A76398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10357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7"/>
        <w:gridCol w:w="3769"/>
        <w:gridCol w:w="2685"/>
        <w:gridCol w:w="3386"/>
      </w:tblGrid>
      <w:tr w:rsidR="00AD0052" w:rsidRPr="0064389E" w:rsidTr="00A76398">
        <w:trPr>
          <w:cantSplit/>
          <w:trHeight w:val="833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Типы изданий 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наименований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однотомных 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экземпляров </w:t>
            </w:r>
          </w:p>
        </w:tc>
      </w:tr>
      <w:tr w:rsidR="00AD0052" w:rsidRPr="0064389E" w:rsidTr="00A76398">
        <w:trPr>
          <w:cantSplit/>
          <w:trHeight w:val="238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AD0052" w:rsidRPr="0064389E" w:rsidTr="00A76398">
        <w:trPr>
          <w:cantSplit/>
          <w:trHeight w:val="714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Официальные издания (сборники 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законодательных актов, нормативных правовых актов и кодексов Российской Федерации (отдельно изданные, продолжающиеся и периодические): 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 Российской Федерации об образовании. 2008г.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Трудовой кодекс Российской Федерации. 2008г.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Сборник нормативных документов. Федеральный компонент. М.Дрофа, 2008г.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CB4E36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3</w:t>
            </w:r>
          </w:p>
        </w:tc>
      </w:tr>
      <w:tr w:rsidR="00AD0052" w:rsidRPr="0064389E" w:rsidTr="00A76398">
        <w:trPr>
          <w:cantSplit/>
          <w:trHeight w:val="47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Общественно-политические и научно- популярные периодические издания 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(журналы и газеты): 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Вестник образования (журнал)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Вектор образования (газета)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Учительская газета 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D0052" w:rsidRPr="0064389E" w:rsidTr="00A76398">
        <w:trPr>
          <w:cantSplit/>
          <w:trHeight w:val="238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Справочно-библиографические издания: 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052" w:rsidRPr="0064389E" w:rsidTr="00A76398">
        <w:trPr>
          <w:cantSplit/>
          <w:trHeight w:val="357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энциклопедии (энциклопедические 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словари) 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D0052" w:rsidRPr="0064389E" w:rsidTr="00A76398">
        <w:trPr>
          <w:cantSplit/>
          <w:trHeight w:val="476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отраслевые словари и справочники (по профилю (направленности) образовательных программ) 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D0052" w:rsidRPr="0064389E" w:rsidTr="00A76398">
        <w:trPr>
          <w:cantSplit/>
          <w:trHeight w:val="595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Научная литература 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AD0052" w:rsidRDefault="00AD0052" w:rsidP="00A76398">
      <w:pPr>
        <w:spacing w:before="28" w:after="28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Pr="0064389E" w:rsidRDefault="00AD0052" w:rsidP="00A76398">
      <w:pPr>
        <w:spacing w:before="28" w:after="28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38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Раздел 4. Обеспечение образовательного процесса иными библиотечно-информационными ресурсами и средствами обеспечения образовательного процесса, необходимыми для реализации заявленных к лицензированию образовательных программ </w:t>
      </w:r>
    </w:p>
    <w:p w:rsidR="00AD0052" w:rsidRPr="00A76398" w:rsidRDefault="00AD0052" w:rsidP="00A76398">
      <w:pPr>
        <w:spacing w:before="28" w:after="28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70" w:type="dxa"/>
          <w:right w:w="70" w:type="dxa"/>
        </w:tblCellMar>
        <w:tblLook w:val="00A0"/>
      </w:tblPr>
      <w:tblGrid>
        <w:gridCol w:w="1"/>
        <w:gridCol w:w="560"/>
        <w:gridCol w:w="6583"/>
        <w:gridCol w:w="6141"/>
        <w:gridCol w:w="1425"/>
      </w:tblGrid>
      <w:tr w:rsidR="00AD0052" w:rsidRPr="0064389E" w:rsidTr="006C57BE">
        <w:trPr>
          <w:cantSplit/>
          <w:trHeight w:val="156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Уровень, ступень образования, 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вид образовательной программы 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(основная/дополнительная), 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направление подготовки, 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специальность, профессия, 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наименование предмета, 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дисциплины (модуля) в 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соответствии с учебным планом 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и краткая характеристика библиотечно- информационных ресурсов и средств обеспечения образовательного процесса, в том числе электронных 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образовательных ресурсов (электронных изданий и информационных баз данных)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экземпляров 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CD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точек доступа </w:t>
            </w:r>
          </w:p>
        </w:tc>
      </w:tr>
      <w:tr w:rsidR="00AD0052" w:rsidRPr="0064389E" w:rsidTr="006C57BE">
        <w:trPr>
          <w:cantSplit/>
          <w:trHeight w:val="24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AD0052" w:rsidRPr="0064389E" w:rsidTr="006C57BE">
        <w:trPr>
          <w:cantSplit/>
          <w:trHeight w:val="24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Начальное общее образование. 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образовательная программа. 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052" w:rsidRPr="0064389E" w:rsidTr="006C57BE">
        <w:trPr>
          <w:cantSplit/>
          <w:trHeight w:val="24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Математика.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Учимся мыслить логически – 2.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 кл.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Учимся считать. 2 кл. 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Демидова Т.Е.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Моя математика. 1 кл  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Демидова Т.Е.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Моя математика. 2 кл. 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Демидова Т.Е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Моя математика. 3 кл.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0052" w:rsidRPr="0064389E" w:rsidTr="006C57BE">
        <w:trPr>
          <w:gridBefore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класс .Электронное приложение к учебнику В.П.Канакиной, В.Г.Горецкого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грамоте .Электронное приложение к учебнику В.Г.Горецкого, В.А.Кирюшкина,Л.А.Виноградской.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класс , Электронное приложение к учебнику В.П.Канакиной, В.Г.Горецкого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Pr="0064389E" w:rsidRDefault="00AD0052" w:rsidP="00FF454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052" w:rsidRPr="0064389E" w:rsidTr="006C57BE">
        <w:trPr>
          <w:gridBefore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чтение.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класс. Электронное приложение к учебнику Л.Ф.Климановой.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класс. Электронное приложение к учебнику Л.Ф.Климановой.</w:t>
            </w: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D0052" w:rsidRPr="0064389E" w:rsidTr="006C57BE">
        <w:trPr>
          <w:gridBefore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класс. Электронное приложение к учебнику М.И.Моро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CD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класс. Электронное приложение к учебнику М.И.Моро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CD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D0052" w:rsidRPr="0064389E" w:rsidTr="006C57BE">
        <w:trPr>
          <w:gridBefore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Французский  язык.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2-4 класс .Электронное приложение к учебнику А.Кулигиной,, М.Кирьяновой.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CD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 класс Аудиокурс к УМК «Твой друг французский язык»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D0052" w:rsidRPr="0064389E" w:rsidTr="006C57BE">
        <w:trPr>
          <w:gridBefore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класс. Электронное приложение к учебнику А.А.Плешакова.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CD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класс, Электронное приложение к учебнику А.А.Плешакова.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D0052" w:rsidRPr="0064389E" w:rsidTr="006C57BE">
        <w:trPr>
          <w:gridBefore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Технология.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класс. Электронное приложение к учебнику Н.И.Роговцевой и др..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CD</w:t>
            </w:r>
          </w:p>
          <w:p w:rsidR="00AD0052" w:rsidRPr="0064389E" w:rsidRDefault="00AD0052" w:rsidP="00E63EE0">
            <w:pPr>
              <w:spacing w:before="28" w:after="28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класс. Электронное приложение к учебнику Н.И.Роговцевой и др..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CD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052" w:rsidRPr="0064389E" w:rsidTr="006C57BE">
        <w:trPr>
          <w:gridBefore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Музыка.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Кабалевский Д Б</w:t>
            </w:r>
            <w:r w:rsidRPr="0064389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Ключи.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CD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Классическая музыка,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0052" w:rsidRPr="0064389E" w:rsidTr="006C57BE">
        <w:trPr>
          <w:gridBefore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дорожного движения.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Правила дорожного движения для детей.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0052" w:rsidRPr="0064389E" w:rsidTr="006C57BE">
        <w:trPr>
          <w:gridBefore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Энциклопедии.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Большая детская энциклопедия.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CD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Виртуальный живой уголок. 4 кл.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CD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Телекоммуникационные технологии. 3 кл.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CD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Энциклопедия классической музыки 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 плуга до лазера 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0052" w:rsidRPr="0064389E" w:rsidTr="006C57BE">
        <w:trPr>
          <w:gridBefore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Основное общее образование. Основная образовательная программа 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052" w:rsidRPr="0064389E" w:rsidTr="00E63EE0">
        <w:trPr>
          <w:gridBefore w:val="1"/>
          <w:cantSplit/>
          <w:trHeight w:val="17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E63E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  <w:r w:rsidRPr="0064389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D0052" w:rsidRPr="0064389E" w:rsidRDefault="00AD0052" w:rsidP="00E63E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sz w:val="24"/>
                <w:szCs w:val="24"/>
                <w:lang w:eastAsia="ru-RU"/>
              </w:rPr>
              <w:t>Живая школа. Живая геометрия.</w:t>
            </w:r>
          </w:p>
          <w:p w:rsidR="00AD0052" w:rsidRPr="0064389E" w:rsidRDefault="00AD0052" w:rsidP="00E63E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учебник. Алгебра 7-11 класс</w:t>
            </w:r>
          </w:p>
          <w:p w:rsidR="00AD0052" w:rsidRPr="0064389E" w:rsidRDefault="00AD0052" w:rsidP="00E63EE0">
            <w:pPr>
              <w:spacing w:before="28" w:after="28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sz w:val="24"/>
                <w:szCs w:val="24"/>
                <w:lang w:eastAsia="ru-RU"/>
              </w:rPr>
              <w:t>Учебное электронное издание Математика-практикум 5-11 класс.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Геометрическое конструирование на плоскости и в пространстве.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E63EE0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0052" w:rsidRPr="0064389E" w:rsidTr="006C57BE">
        <w:trPr>
          <w:gridBefore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Информатика.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Самоучитель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Windows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Пошаговая интерактивная обучающая система. 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sz w:val="24"/>
                <w:szCs w:val="24"/>
              </w:rPr>
              <w:t xml:space="preserve">Учебно-методическая информационная лаборатория. Разработка учебно-методических материалов средствами </w:t>
            </w:r>
            <w:r w:rsidRPr="0064389E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64389E">
              <w:rPr>
                <w:rFonts w:ascii="Times New Roman" w:hAnsi="Times New Roman"/>
                <w:sz w:val="24"/>
                <w:szCs w:val="24"/>
              </w:rPr>
              <w:t>-технологий.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0052" w:rsidRPr="0064389E" w:rsidTr="006C57BE">
        <w:trPr>
          <w:gridBefore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Фонохрестоматия 5 классВ.Я.Коровина,В.П.Журавлев идр.</w:t>
            </w:r>
          </w:p>
          <w:p w:rsidR="00AD0052" w:rsidRPr="0064389E" w:rsidRDefault="00AD0052" w:rsidP="00E63EE0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Фонохрестоматия 6 классВ.Я.Коровина,В.П.Журавлев идр.</w:t>
            </w:r>
          </w:p>
          <w:p w:rsidR="00AD0052" w:rsidRPr="0064389E" w:rsidRDefault="00AD0052" w:rsidP="00E9376C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Фонохрестоматия 7 классВ.Я.Коровина,В.П.Журавлев идр.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D0052" w:rsidRPr="0064389E" w:rsidTr="006C57BE">
        <w:trPr>
          <w:gridBefore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E9376C">
            <w:pPr>
              <w:spacing w:before="28" w:after="28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класс. Электронное приложение к учебнику А.Кулигиной,, М.Кирьяновой.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CD</w:t>
            </w:r>
          </w:p>
          <w:p w:rsidR="00AD0052" w:rsidRPr="0064389E" w:rsidRDefault="00AD0052" w:rsidP="00E9376C">
            <w:pPr>
              <w:spacing w:before="28" w:after="28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класс, Электронное приложение к учебнику А.Кулигиной,, М.Кирьяновой.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CD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CB4E36">
            <w:pPr>
              <w:spacing w:before="28" w:after="28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9</w:t>
            </w:r>
          </w:p>
          <w:p w:rsidR="00AD0052" w:rsidRPr="0064389E" w:rsidRDefault="00AD0052" w:rsidP="00CB4E36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7</w:t>
            </w:r>
          </w:p>
        </w:tc>
      </w:tr>
      <w:tr w:rsidR="00AD0052" w:rsidRPr="0064389E" w:rsidTr="006C57BE">
        <w:trPr>
          <w:gridBefore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История.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Виртуальная школа Кирилла и Мефодия</w:t>
            </w:r>
          </w:p>
          <w:p w:rsidR="00AD0052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Уроки отечественной истории . 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древнейших времен до нашего времени.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Уроки всемирной истории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Средние века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Новая история 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Новейшее время</w:t>
            </w:r>
          </w:p>
          <w:p w:rsidR="00AD0052" w:rsidRPr="0064389E" w:rsidRDefault="00AD0052" w:rsidP="006C5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Мультимедийное учебное пособие </w:t>
            </w:r>
          </w:p>
          <w:p w:rsidR="00AD0052" w:rsidRPr="0064389E" w:rsidRDefault="00AD0052" w:rsidP="006C5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AD0052" w:rsidRPr="0064389E" w:rsidRDefault="00AD0052" w:rsidP="006C5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sz w:val="24"/>
                <w:szCs w:val="24"/>
                <w:lang w:eastAsia="ru-RU"/>
              </w:rPr>
              <w:t>История 5 класс</w:t>
            </w:r>
          </w:p>
          <w:p w:rsidR="00AD0052" w:rsidRPr="0064389E" w:rsidRDefault="00AD0052" w:rsidP="006C5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sz w:val="24"/>
                <w:szCs w:val="24"/>
                <w:lang w:eastAsia="ru-RU"/>
              </w:rPr>
              <w:t>Всеобщая история 5-6 класс</w:t>
            </w:r>
          </w:p>
          <w:p w:rsidR="00AD0052" w:rsidRPr="0064389E" w:rsidRDefault="00AD0052" w:rsidP="006C5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sz w:val="24"/>
                <w:szCs w:val="24"/>
                <w:lang w:eastAsia="ru-RU"/>
              </w:rPr>
              <w:t>Всеобщая история 7,8 класс</w:t>
            </w:r>
          </w:p>
          <w:p w:rsidR="00AD0052" w:rsidRPr="0064389E" w:rsidRDefault="00AD0052" w:rsidP="006C5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sz w:val="24"/>
                <w:szCs w:val="24"/>
                <w:lang w:eastAsia="ru-RU"/>
              </w:rPr>
              <w:t>Энциклопедия истории России</w:t>
            </w:r>
          </w:p>
          <w:p w:rsidR="00AD0052" w:rsidRPr="0064389E" w:rsidRDefault="00AD0052" w:rsidP="006C57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sz w:val="24"/>
                <w:szCs w:val="24"/>
                <w:lang w:eastAsia="ru-RU"/>
              </w:rPr>
              <w:t>От Кремля до Рейхстага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sz w:val="24"/>
                <w:szCs w:val="24"/>
              </w:rPr>
              <w:t>Государственная символика России.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AD0052" w:rsidRDefault="00AD0052" w:rsidP="00F86862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AD0052" w:rsidRDefault="00AD0052" w:rsidP="00F86862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F86862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F86862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F86862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Default="00AD0052" w:rsidP="00F86862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F86862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:rsidR="00AD0052" w:rsidRPr="00F8686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Pr="00F8686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D0052" w:rsidRPr="0064389E" w:rsidTr="006C57BE">
        <w:trPr>
          <w:gridBefore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Обществознание.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6C57BE">
            <w:pPr>
              <w:spacing w:before="28" w:after="28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Обществознание. Экспресс – подготовка к экзамену.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Экономика и право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0052" w:rsidRPr="0064389E" w:rsidTr="00E9376C">
        <w:trPr>
          <w:gridBefore w:val="1"/>
          <w:cantSplit/>
          <w:trHeight w:val="7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Биология.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класс. Разнообразие живых организмов. Электронное приложение к учебнику Л.Н.Сухоруковой и др.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D0052" w:rsidRPr="0064389E" w:rsidTr="006C57BE">
        <w:trPr>
          <w:gridBefore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Природоведение.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Суханова Т. С.Естествознание. 5 кл. CD 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Плешаков А.А. Природоведение. 5 кл. CD 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Животный мир России. Птицы. Справочник-определитель. CD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Большая детская энциклопедия. География. CD</w:t>
            </w:r>
          </w:p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Детская энциклопедия о животных . CD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0052" w:rsidRPr="0064389E" w:rsidTr="006C57BE">
        <w:trPr>
          <w:gridBefore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Химия.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sz w:val="24"/>
                <w:szCs w:val="24"/>
              </w:rPr>
              <w:t>Химия 8-11 класс. Библиотека наглядных пособий.</w:t>
            </w:r>
            <w:r w:rsidRPr="0064389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BB32A9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0052" w:rsidRPr="0064389E" w:rsidTr="006C57BE">
        <w:trPr>
          <w:gridBefore w:val="1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6C57BE">
            <w:pPr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Физика.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E6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9E">
              <w:rPr>
                <w:rFonts w:ascii="Times New Roman" w:hAnsi="Times New Roman"/>
                <w:sz w:val="24"/>
                <w:szCs w:val="24"/>
              </w:rPr>
              <w:t xml:space="preserve">Физика 7-11 класс. Библиотека наглядных электронных пособий.     </w:t>
            </w:r>
          </w:p>
          <w:p w:rsidR="00AD0052" w:rsidRPr="0064389E" w:rsidRDefault="00AD0052" w:rsidP="00E6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9E">
              <w:rPr>
                <w:rFonts w:ascii="Times New Roman" w:hAnsi="Times New Roman"/>
                <w:sz w:val="24"/>
                <w:szCs w:val="24"/>
              </w:rPr>
              <w:t>Живая физика.</w:t>
            </w:r>
          </w:p>
          <w:p w:rsidR="00AD0052" w:rsidRPr="0064389E" w:rsidRDefault="00AD0052" w:rsidP="00E6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9E">
              <w:rPr>
                <w:rFonts w:ascii="Times New Roman" w:hAnsi="Times New Roman"/>
                <w:sz w:val="24"/>
                <w:szCs w:val="24"/>
              </w:rPr>
              <w:t>Интерактивные лабораторные работы по физике для 7-11 классов.</w:t>
            </w:r>
          </w:p>
          <w:p w:rsidR="00AD0052" w:rsidRPr="0064389E" w:rsidRDefault="00AD0052" w:rsidP="00E6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89E">
              <w:rPr>
                <w:rFonts w:ascii="Times New Roman" w:hAnsi="Times New Roman"/>
                <w:sz w:val="24"/>
                <w:szCs w:val="24"/>
              </w:rPr>
              <w:t>Виртуальные лабораторные работы по физике 7-9 класс.</w:t>
            </w:r>
          </w:p>
          <w:p w:rsidR="00AD0052" w:rsidRPr="0064389E" w:rsidRDefault="00AD0052" w:rsidP="00E63E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sz w:val="24"/>
                <w:szCs w:val="24"/>
              </w:rPr>
              <w:t xml:space="preserve">Электронные приложения к учебнику УМК Перышкина А.В. 7-8 классы.                                                                                                           </w:t>
            </w:r>
            <w:r w:rsidRPr="0064389E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D0052" w:rsidRPr="0064389E" w:rsidRDefault="00AD0052" w:rsidP="00A76398">
            <w:pPr>
              <w:spacing w:before="28" w:after="2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38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D0052" w:rsidRPr="00BB32A9" w:rsidRDefault="00AD0052" w:rsidP="00E63EE0">
      <w:pPr>
        <w:spacing w:before="28" w:after="28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639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Дата заполнения "__" ____________ 20__ </w:t>
      </w:r>
      <w:r w:rsidRPr="00BB32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                                       Директор школы         _______________                        А.Н.Шапорина </w:t>
      </w:r>
    </w:p>
    <w:p w:rsidR="00AD0052" w:rsidRPr="00A76398" w:rsidRDefault="00AD0052" w:rsidP="00A76398">
      <w:pPr>
        <w:spacing w:before="28" w:after="28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7639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AD0052" w:rsidRDefault="00AD0052"/>
    <w:sectPr w:rsidR="00AD0052" w:rsidSect="00CB4E36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2F4EE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FE7E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FCA9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E1659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A42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92EB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162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CCD2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4C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04B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398"/>
    <w:rsid w:val="000436B5"/>
    <w:rsid w:val="00082DB9"/>
    <w:rsid w:val="0019256F"/>
    <w:rsid w:val="001F6AD5"/>
    <w:rsid w:val="00232B19"/>
    <w:rsid w:val="002442D4"/>
    <w:rsid w:val="003F4586"/>
    <w:rsid w:val="00440986"/>
    <w:rsid w:val="00442B67"/>
    <w:rsid w:val="0052594C"/>
    <w:rsid w:val="005648A3"/>
    <w:rsid w:val="0059584E"/>
    <w:rsid w:val="005A025E"/>
    <w:rsid w:val="005C281C"/>
    <w:rsid w:val="005D25F2"/>
    <w:rsid w:val="005F516A"/>
    <w:rsid w:val="00622706"/>
    <w:rsid w:val="0064389E"/>
    <w:rsid w:val="00673D05"/>
    <w:rsid w:val="006C57BE"/>
    <w:rsid w:val="00713938"/>
    <w:rsid w:val="00732CA5"/>
    <w:rsid w:val="00762AB7"/>
    <w:rsid w:val="0077566B"/>
    <w:rsid w:val="007815AC"/>
    <w:rsid w:val="00795D5E"/>
    <w:rsid w:val="007F3E0E"/>
    <w:rsid w:val="00862724"/>
    <w:rsid w:val="00883162"/>
    <w:rsid w:val="008A627A"/>
    <w:rsid w:val="00940F17"/>
    <w:rsid w:val="009C67F8"/>
    <w:rsid w:val="00A21752"/>
    <w:rsid w:val="00A2594C"/>
    <w:rsid w:val="00A51A74"/>
    <w:rsid w:val="00A7201A"/>
    <w:rsid w:val="00A76398"/>
    <w:rsid w:val="00A82656"/>
    <w:rsid w:val="00A868FB"/>
    <w:rsid w:val="00AD0052"/>
    <w:rsid w:val="00B50740"/>
    <w:rsid w:val="00BB32A9"/>
    <w:rsid w:val="00C02467"/>
    <w:rsid w:val="00C23620"/>
    <w:rsid w:val="00CB4E36"/>
    <w:rsid w:val="00CF6BE6"/>
    <w:rsid w:val="00D204A1"/>
    <w:rsid w:val="00D22FF9"/>
    <w:rsid w:val="00D6525B"/>
    <w:rsid w:val="00DB1C3F"/>
    <w:rsid w:val="00DE1B43"/>
    <w:rsid w:val="00E06B60"/>
    <w:rsid w:val="00E51234"/>
    <w:rsid w:val="00E63EE0"/>
    <w:rsid w:val="00E9376C"/>
    <w:rsid w:val="00EC344B"/>
    <w:rsid w:val="00F1119B"/>
    <w:rsid w:val="00F86862"/>
    <w:rsid w:val="00FD71D5"/>
    <w:rsid w:val="00FF454E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5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76398"/>
    <w:pPr>
      <w:shd w:val="clear" w:color="auto" w:fill="465479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FFFFFF"/>
      <w:kern w:val="36"/>
      <w:sz w:val="30"/>
      <w:szCs w:val="3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A76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A76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A763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A763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A7639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6398"/>
    <w:rPr>
      <w:rFonts w:ascii="Times New Roman" w:hAnsi="Times New Roman" w:cs="Times New Roman"/>
      <w:b/>
      <w:bCs/>
      <w:color w:val="FFFFFF"/>
      <w:kern w:val="36"/>
      <w:sz w:val="30"/>
      <w:szCs w:val="30"/>
      <w:shd w:val="clear" w:color="auto" w:fill="465479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7639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7639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7639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7639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76398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Hyperlink">
    <w:name w:val="Hyperlink"/>
    <w:basedOn w:val="DefaultParagraphFont"/>
    <w:uiPriority w:val="99"/>
    <w:semiHidden/>
    <w:rsid w:val="00A7639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76398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A76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76398"/>
    <w:rPr>
      <w:rFonts w:ascii="Courier New" w:hAnsi="Courier New" w:cs="Courier New"/>
      <w:lang w:eastAsia="ru-RU"/>
    </w:rPr>
  </w:style>
  <w:style w:type="paragraph" w:styleId="NormalWeb">
    <w:name w:val="Normal (Web)"/>
    <w:basedOn w:val="Normal"/>
    <w:uiPriority w:val="99"/>
    <w:semiHidden/>
    <w:rsid w:val="00A76398"/>
    <w:pPr>
      <w:spacing w:before="28" w:after="28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head">
    <w:name w:val="head"/>
    <w:basedOn w:val="Normal"/>
    <w:uiPriority w:val="99"/>
    <w:rsid w:val="00A76398"/>
    <w:pPr>
      <w:shd w:val="clear" w:color="auto" w:fill="DDE4F6"/>
      <w:spacing w:before="28" w:after="28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ol">
    <w:name w:val="zagol"/>
    <w:basedOn w:val="Normal"/>
    <w:uiPriority w:val="99"/>
    <w:rsid w:val="00A76398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earchb">
    <w:name w:val="search_b"/>
    <w:basedOn w:val="Normal"/>
    <w:uiPriority w:val="99"/>
    <w:rsid w:val="00A76398"/>
    <w:pPr>
      <w:shd w:val="clear" w:color="auto" w:fill="DDE4F6"/>
      <w:spacing w:before="55" w:after="28" w:line="240" w:lineRule="auto"/>
      <w:jc w:val="center"/>
    </w:pPr>
    <w:rPr>
      <w:rFonts w:ascii="Verdana" w:eastAsia="Times New Roman" w:hAnsi="Verdana"/>
      <w:b/>
      <w:bCs/>
      <w:color w:val="465479"/>
      <w:sz w:val="20"/>
      <w:szCs w:val="20"/>
      <w:lang w:eastAsia="ru-RU"/>
    </w:rPr>
  </w:style>
  <w:style w:type="paragraph" w:customStyle="1" w:styleId="searcht">
    <w:name w:val="search_t"/>
    <w:basedOn w:val="Normal"/>
    <w:uiPriority w:val="99"/>
    <w:rsid w:val="00A76398"/>
    <w:pPr>
      <w:spacing w:before="28" w:after="28" w:line="240" w:lineRule="auto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menulinevert">
    <w:name w:val="menu_line_vert"/>
    <w:basedOn w:val="Normal"/>
    <w:uiPriority w:val="99"/>
    <w:rsid w:val="00A76398"/>
    <w:pPr>
      <w:spacing w:before="28" w:after="28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enulinevert2">
    <w:name w:val="menu_line_vert2"/>
    <w:basedOn w:val="Normal"/>
    <w:uiPriority w:val="99"/>
    <w:rsid w:val="00A76398"/>
    <w:pPr>
      <w:spacing w:before="28" w:after="28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logo">
    <w:name w:val="logo"/>
    <w:basedOn w:val="Normal"/>
    <w:uiPriority w:val="99"/>
    <w:rsid w:val="00A76398"/>
    <w:pPr>
      <w:spacing w:before="28" w:after="28" w:line="240" w:lineRule="auto"/>
      <w:textAlignment w:val="bottom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ext">
    <w:name w:val="text"/>
    <w:basedOn w:val="Normal"/>
    <w:uiPriority w:val="99"/>
    <w:rsid w:val="00A76398"/>
    <w:pPr>
      <w:spacing w:before="28" w:after="28" w:line="240" w:lineRule="auto"/>
      <w:ind w:left="28" w:right="28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topic">
    <w:name w:val="foto_pic"/>
    <w:basedOn w:val="Normal"/>
    <w:uiPriority w:val="99"/>
    <w:rsid w:val="00A7639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465479"/>
      <w:spacing w:before="28" w:after="28" w:line="240" w:lineRule="auto"/>
      <w:ind w:left="28" w:right="28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togor">
    <w:name w:val="foto_gor"/>
    <w:basedOn w:val="Normal"/>
    <w:uiPriority w:val="99"/>
    <w:rsid w:val="00A76398"/>
    <w:pPr>
      <w:spacing w:before="28" w:after="28" w:line="240" w:lineRule="auto"/>
      <w:ind w:left="28" w:right="28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totext">
    <w:name w:val="foto_text"/>
    <w:basedOn w:val="Normal"/>
    <w:uiPriority w:val="99"/>
    <w:rsid w:val="00A76398"/>
    <w:pPr>
      <w:spacing w:before="28" w:after="28" w:line="240" w:lineRule="auto"/>
      <w:ind w:left="69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l1">
    <w:name w:val="col1"/>
    <w:basedOn w:val="Normal"/>
    <w:uiPriority w:val="99"/>
    <w:rsid w:val="00A7639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28" w:after="28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Normal"/>
    <w:uiPriority w:val="99"/>
    <w:rsid w:val="00A7639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28" w:after="28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Normal"/>
    <w:uiPriority w:val="99"/>
    <w:rsid w:val="00A7639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28" w:after="28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Normal"/>
    <w:uiPriority w:val="99"/>
    <w:rsid w:val="00A7639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28" w:after="28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Normal"/>
    <w:uiPriority w:val="99"/>
    <w:rsid w:val="00A7639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28" w:after="28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Normal"/>
    <w:uiPriority w:val="99"/>
    <w:rsid w:val="00A7639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28" w:after="28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Normal"/>
    <w:uiPriority w:val="99"/>
    <w:rsid w:val="00A7639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28" w:after="28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Normal"/>
    <w:uiPriority w:val="99"/>
    <w:rsid w:val="00A7639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28" w:after="28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Normal"/>
    <w:uiPriority w:val="99"/>
    <w:rsid w:val="00A7639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28" w:after="28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Normal"/>
    <w:uiPriority w:val="99"/>
    <w:rsid w:val="00A76398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28" w:after="28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Normal"/>
    <w:uiPriority w:val="99"/>
    <w:rsid w:val="00A7639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28" w:after="28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Normal"/>
    <w:uiPriority w:val="99"/>
    <w:rsid w:val="00A7639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28" w:after="28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Normal"/>
    <w:uiPriority w:val="99"/>
    <w:rsid w:val="00A76398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28" w:after="28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lockselect">
    <w:name w:val="block_select"/>
    <w:basedOn w:val="Normal"/>
    <w:uiPriority w:val="99"/>
    <w:rsid w:val="00A76398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28" w:after="28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14</Pages>
  <Words>2991</Words>
  <Characters>17052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Директор</dc:creator>
  <cp:keywords/>
  <dc:description/>
  <cp:lastModifiedBy>школа</cp:lastModifiedBy>
  <cp:revision>2</cp:revision>
  <cp:lastPrinted>2013-07-01T06:24:00Z</cp:lastPrinted>
  <dcterms:created xsi:type="dcterms:W3CDTF">2013-11-07T11:33:00Z</dcterms:created>
  <dcterms:modified xsi:type="dcterms:W3CDTF">2013-11-07T11:33:00Z</dcterms:modified>
</cp:coreProperties>
</file>